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申请单位基本情况表</w:t>
      </w:r>
    </w:p>
    <w:tbl>
      <w:tblPr>
        <w:tblStyle w:val="3"/>
        <w:tblW w:w="9628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35" w:firstLineChars="189"/>
              <w:jc w:val="center"/>
              <w:rPr>
                <w:rFonts w:hint="eastAsia" w:ascii="仿宋_GB2312" w:eastAsia="仿宋_GB2312" w:cs="仿宋_GB2312"/>
                <w:b/>
                <w:kern w:val="44"/>
                <w:sz w:val="44"/>
                <w:szCs w:val="44"/>
                <w:bdr w:val="none" w:color="auto" w:sz="0" w:space="0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二、资质情况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三、工作计划及预算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工作方案和计划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经费报价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盖</w:t>
            </w:r>
            <w:r>
              <w:rPr>
                <w:rFonts w:hint="eastAsia" w:ascii="仿宋_GB2312" w:hAnsi="宋体" w:eastAsia="宋体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宋体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宋体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3BB8"/>
    <w:rsid w:val="1C6F3B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2018-08-02T07:45:00Z</dcterms:created>
  <dc:creator>蓝蓝</dc:creator>
  <cp:lastModifiedBy>蓝蓝</cp:lastModifiedBy>
  <dcterms:modified xsi:type="dcterms:W3CDTF">2018-08-02T07:47:05Z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